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CA65E3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64BBC13" w14:textId="6AE4D430" w:rsidR="00692703" w:rsidRDefault="0095372B" w:rsidP="00913946">
            <w:pPr>
              <w:pStyle w:val="Title"/>
            </w:pPr>
            <w:r>
              <w:t>SubhAdeep patra</w:t>
            </w:r>
          </w:p>
          <w:p w14:paraId="67AD3557" w14:textId="3DDCEEFD" w:rsidR="0095372B" w:rsidRPr="0095372B" w:rsidRDefault="0095372B" w:rsidP="00913946">
            <w:pPr>
              <w:pStyle w:val="Titl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7AF7C6" w14:textId="2FC4F7C8" w:rsidR="00692703" w:rsidRPr="00CF1A49" w:rsidRDefault="0095372B" w:rsidP="00913946">
            <w:pPr>
              <w:pStyle w:val="ContactInfo"/>
              <w:contextualSpacing w:val="0"/>
            </w:pPr>
            <w:r>
              <w:t xml:space="preserve">169, Sri Ram Dhyang Road Salkia, Howrah </w:t>
            </w:r>
            <w:r w:rsidR="00C679AC">
              <w:t>–</w:t>
            </w:r>
            <w:r>
              <w:t xml:space="preserve"> 711106</w:t>
            </w:r>
            <w:r w:rsidR="00C679AC">
              <w:t>, West Bengal,</w:t>
            </w:r>
            <w:r w:rsidR="00692703" w:rsidRPr="00CF1A49">
              <w:t xml:space="preserve"> </w:t>
            </w:r>
            <w:r>
              <w:t>MOB NO - 8697473357</w:t>
            </w:r>
          </w:p>
          <w:p w14:paraId="02803CBA" w14:textId="461962D2" w:rsidR="00692703" w:rsidRPr="00CF1A49" w:rsidRDefault="0095372B" w:rsidP="00913946">
            <w:pPr>
              <w:pStyle w:val="ContactInfoEmphasis"/>
              <w:contextualSpacing w:val="0"/>
            </w:pPr>
            <w:r>
              <w:t>Email ID – patra.salkia@gmail.com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C18D012D805047B6B0D5005232D04CB3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</w:p>
        </w:tc>
      </w:tr>
      <w:tr w:rsidR="009571D8" w:rsidRPr="00CF1A49" w14:paraId="018E937F" w14:textId="77777777" w:rsidTr="00692703">
        <w:tc>
          <w:tcPr>
            <w:tcW w:w="9360" w:type="dxa"/>
            <w:tcMar>
              <w:top w:w="432" w:type="dxa"/>
            </w:tcMar>
          </w:tcPr>
          <w:p w14:paraId="65798274" w14:textId="54D46875" w:rsidR="001755A8" w:rsidRPr="0095372B" w:rsidRDefault="0095372B" w:rsidP="00913946">
            <w:p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CAREER OBJECTIVE </w:t>
            </w:r>
            <w:r w:rsidR="00ED5B72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ED5B72">
              <w:rPr>
                <w:b/>
                <w:bCs/>
              </w:rPr>
              <w:t xml:space="preserve">I want to utilize my computer and Internet skills for growth of my company </w:t>
            </w:r>
            <w:r w:rsidR="00485E98">
              <w:rPr>
                <w:b/>
                <w:bCs/>
              </w:rPr>
              <w:t>in</w:t>
            </w:r>
            <w:r w:rsidR="00ED5B72">
              <w:rPr>
                <w:b/>
                <w:bCs/>
              </w:rPr>
              <w:t xml:space="preserve"> this digital Era.</w:t>
            </w:r>
          </w:p>
        </w:tc>
      </w:tr>
    </w:tbl>
    <w:p w14:paraId="55BD20E3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F63910EB93B41B69537FF65C44927C0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26CABA8" w14:textId="77777777" w:rsidTr="00D66A52">
        <w:tc>
          <w:tcPr>
            <w:tcW w:w="9355" w:type="dxa"/>
          </w:tcPr>
          <w:p w14:paraId="53A395AF" w14:textId="6E2C0822" w:rsidR="001D0BF1" w:rsidRPr="00CF1A49" w:rsidRDefault="00ED5B72" w:rsidP="001D0BF1">
            <w:pPr>
              <w:pStyle w:val="Heading3"/>
              <w:contextualSpacing w:val="0"/>
              <w:outlineLvl w:val="2"/>
            </w:pPr>
            <w:r>
              <w:t>21</w:t>
            </w:r>
            <w:r w:rsidRPr="00ED5B72">
              <w:rPr>
                <w:vertAlign w:val="superscript"/>
              </w:rPr>
              <w:t>st</w:t>
            </w:r>
            <w:r>
              <w:t xml:space="preserve"> August 2019</w:t>
            </w:r>
            <w:r w:rsidR="001D0BF1" w:rsidRPr="00CF1A49">
              <w:t xml:space="preserve"> – </w:t>
            </w:r>
            <w:r>
              <w:t>Till Present</w:t>
            </w:r>
          </w:p>
          <w:p w14:paraId="45B22B1F" w14:textId="7E2DA0AA" w:rsidR="001D0BF1" w:rsidRPr="00CF1A49" w:rsidRDefault="0024043A" w:rsidP="001D0BF1">
            <w:pPr>
              <w:pStyle w:val="Heading2"/>
              <w:contextualSpacing w:val="0"/>
              <w:outlineLvl w:val="1"/>
            </w:pPr>
            <w:r>
              <w:t xml:space="preserve">Project </w:t>
            </w:r>
            <w:r w:rsidR="00ED5B72">
              <w:t xml:space="preserve"> </w:t>
            </w:r>
            <w:r>
              <w:t>ASSISTANT</w:t>
            </w:r>
            <w:r w:rsidR="001D0BF1" w:rsidRPr="00CF1A49">
              <w:t xml:space="preserve">, </w:t>
            </w:r>
            <w:r w:rsidR="00ED5B72">
              <w:rPr>
                <w:rStyle w:val="SubtleReference"/>
              </w:rPr>
              <w:t>CBSL GROUP</w:t>
            </w:r>
          </w:p>
          <w:p w14:paraId="5F2D2837" w14:textId="182AC3A5" w:rsidR="001E3120" w:rsidRPr="00CF1A49" w:rsidRDefault="00ED5B72" w:rsidP="001D0BF1">
            <w:pPr>
              <w:contextualSpacing w:val="0"/>
            </w:pPr>
            <w:r>
              <w:t xml:space="preserve">I achieved higher productivity through my effort </w:t>
            </w:r>
            <w:r w:rsidR="00FB71E5">
              <w:t>hence company is growing with benefit</w:t>
            </w:r>
          </w:p>
        </w:tc>
      </w:tr>
      <w:tr w:rsidR="00F61DF9" w:rsidRPr="00CF1A49" w14:paraId="59D81350" w14:textId="77777777" w:rsidTr="00F61DF9">
        <w:tc>
          <w:tcPr>
            <w:tcW w:w="9355" w:type="dxa"/>
            <w:tcMar>
              <w:top w:w="216" w:type="dxa"/>
            </w:tcMar>
          </w:tcPr>
          <w:p w14:paraId="7E023886" w14:textId="4BAD1B95" w:rsidR="00F61DF9" w:rsidRPr="00CF1A49" w:rsidRDefault="00FB71E5" w:rsidP="00F61DF9">
            <w:pPr>
              <w:pStyle w:val="Heading3"/>
              <w:contextualSpacing w:val="0"/>
              <w:outlineLvl w:val="2"/>
            </w:pPr>
            <w:r>
              <w:t>17</w:t>
            </w:r>
            <w:r w:rsidRPr="00FB71E5">
              <w:rPr>
                <w:vertAlign w:val="superscript"/>
              </w:rPr>
              <w:t>th</w:t>
            </w:r>
            <w:r>
              <w:t xml:space="preserve"> May 2018</w:t>
            </w:r>
            <w:r w:rsidR="00F61DF9" w:rsidRPr="00CF1A49">
              <w:t xml:space="preserve"> – </w:t>
            </w:r>
            <w:r>
              <w:t>31</w:t>
            </w:r>
            <w:r w:rsidRPr="00FB71E5">
              <w:rPr>
                <w:vertAlign w:val="superscript"/>
              </w:rPr>
              <w:t>st</w:t>
            </w:r>
            <w:r>
              <w:t xml:space="preserve"> july 2019</w:t>
            </w:r>
          </w:p>
          <w:p w14:paraId="363F6D7B" w14:textId="41E814C8" w:rsidR="00F61DF9" w:rsidRPr="00CF1A49" w:rsidRDefault="00FB71E5" w:rsidP="00F61DF9">
            <w:pPr>
              <w:pStyle w:val="Heading2"/>
              <w:contextualSpacing w:val="0"/>
              <w:outlineLvl w:val="1"/>
            </w:pPr>
            <w:r>
              <w:t>Credit card branch CHANEL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axis bank limited</w:t>
            </w:r>
          </w:p>
          <w:p w14:paraId="3A57EAD0" w14:textId="670FE986" w:rsidR="00F61DF9" w:rsidRDefault="00A03F76" w:rsidP="00F61DF9">
            <w:r>
              <w:t>Credit card selling is a difficult job but I tried my best effort for achieving my target.</w:t>
            </w:r>
          </w:p>
        </w:tc>
      </w:tr>
    </w:tbl>
    <w:sdt>
      <w:sdtPr>
        <w:alias w:val="Education:"/>
        <w:tag w:val="Education:"/>
        <w:id w:val="-1908763273"/>
        <w:placeholder>
          <w:docPart w:val="3B6DDFF34F2F41B3B0A285C418112DD1"/>
        </w:placeholder>
        <w:temporary/>
        <w:showingPlcHdr/>
        <w15:appearance w15:val="hidden"/>
      </w:sdtPr>
      <w:sdtContent>
        <w:p w14:paraId="5169D787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650017C" w14:textId="77777777" w:rsidTr="00D66A52">
        <w:tc>
          <w:tcPr>
            <w:tcW w:w="9355" w:type="dxa"/>
          </w:tcPr>
          <w:p w14:paraId="647E2C5C" w14:textId="24EE3180" w:rsidR="001D0BF1" w:rsidRPr="00CF1A49" w:rsidRDefault="00A03F76" w:rsidP="001D0BF1">
            <w:pPr>
              <w:pStyle w:val="Heading3"/>
              <w:contextualSpacing w:val="0"/>
              <w:outlineLvl w:val="2"/>
            </w:pPr>
            <w:r>
              <w:t xml:space="preserve">june </w:t>
            </w:r>
            <w:r w:rsidR="001D0BF1" w:rsidRPr="00CF1A49">
              <w:t xml:space="preserve"> </w:t>
            </w:r>
            <w:r>
              <w:t>2015</w:t>
            </w:r>
          </w:p>
          <w:p w14:paraId="5778A8DA" w14:textId="57EB1E33" w:rsidR="001D0BF1" w:rsidRPr="00CF1A49" w:rsidRDefault="00A03F76" w:rsidP="001D0BF1">
            <w:pPr>
              <w:pStyle w:val="Heading2"/>
              <w:contextualSpacing w:val="0"/>
              <w:outlineLvl w:val="1"/>
            </w:pPr>
            <w:r>
              <w:t>BA(HONS)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Lalbaba college</w:t>
            </w:r>
          </w:p>
          <w:p w14:paraId="4AF28E75" w14:textId="2316405B" w:rsidR="007538DC" w:rsidRPr="00CF1A49" w:rsidRDefault="00A03F76" w:rsidP="007538DC">
            <w:pPr>
              <w:contextualSpacing w:val="0"/>
            </w:pPr>
            <w:r>
              <w:t xml:space="preserve">History </w:t>
            </w:r>
            <w:r w:rsidR="00485E98">
              <w:t>honours is</w:t>
            </w:r>
            <w:r>
              <w:t xml:space="preserve"> a low scoring subject but my patience willing power given me a lot of energy.</w:t>
            </w:r>
          </w:p>
        </w:tc>
      </w:tr>
      <w:tr w:rsidR="00F61DF9" w:rsidRPr="00CF1A49" w14:paraId="6430198F" w14:textId="77777777" w:rsidTr="00F61DF9">
        <w:tc>
          <w:tcPr>
            <w:tcW w:w="9355" w:type="dxa"/>
            <w:tcMar>
              <w:top w:w="216" w:type="dxa"/>
            </w:tcMar>
          </w:tcPr>
          <w:p w14:paraId="5655C9DD" w14:textId="26FD74D2" w:rsidR="00F61DF9" w:rsidRPr="00CF1A49" w:rsidRDefault="00A03F76" w:rsidP="00F61DF9">
            <w:pPr>
              <w:pStyle w:val="Heading3"/>
              <w:contextualSpacing w:val="0"/>
              <w:outlineLvl w:val="2"/>
            </w:pPr>
            <w:r>
              <w:t>june</w:t>
            </w:r>
            <w:r w:rsidR="00F61DF9" w:rsidRPr="00CF1A49">
              <w:t xml:space="preserve"> </w:t>
            </w:r>
            <w:r>
              <w:t>2012</w:t>
            </w:r>
          </w:p>
          <w:p w14:paraId="342DF8A1" w14:textId="2ECD5D06" w:rsidR="00F61DF9" w:rsidRPr="00CF1A49" w:rsidRDefault="00A03F76" w:rsidP="00F61DF9">
            <w:pPr>
              <w:pStyle w:val="Heading2"/>
              <w:contextualSpacing w:val="0"/>
              <w:outlineLvl w:val="1"/>
            </w:pPr>
            <w:r>
              <w:t>higher secondary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salkia hindu school high and unit 2</w:t>
            </w:r>
          </w:p>
          <w:p w14:paraId="62A80E0E" w14:textId="2C7E6F84" w:rsidR="00F61DF9" w:rsidRDefault="00A03F76" w:rsidP="00F61DF9">
            <w:r>
              <w:t xml:space="preserve">I loves Arts subjects </w:t>
            </w:r>
            <w:r w:rsidR="00EC47B1">
              <w:t>and I scored well in class 11 and 12.</w:t>
            </w:r>
          </w:p>
        </w:tc>
      </w:tr>
    </w:tbl>
    <w:sdt>
      <w:sdtPr>
        <w:alias w:val="Skills:"/>
        <w:tag w:val="Skills:"/>
        <w:id w:val="-1392877668"/>
        <w:placeholder>
          <w:docPart w:val="65A74C892F23446CAEE6FB70A3340A9D"/>
        </w:placeholder>
        <w:temporary/>
        <w:showingPlcHdr/>
        <w15:appearance w15:val="hidden"/>
      </w:sdtPr>
      <w:sdtContent>
        <w:p w14:paraId="24516110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7BA00D9" w14:textId="77777777" w:rsidTr="00CF1A49">
        <w:tc>
          <w:tcPr>
            <w:tcW w:w="4675" w:type="dxa"/>
          </w:tcPr>
          <w:p w14:paraId="55B341E6" w14:textId="77777777" w:rsidR="00AC0E72" w:rsidRDefault="00EC47B1" w:rsidP="006E1507">
            <w:pPr>
              <w:pStyle w:val="ListBullet"/>
              <w:contextualSpacing w:val="0"/>
            </w:pPr>
            <w:r>
              <w:t xml:space="preserve">Computer (Basic, Advanced EXCEL), Internet </w:t>
            </w:r>
          </w:p>
          <w:p w14:paraId="61055BAE" w14:textId="777E7AF6" w:rsidR="001E3120" w:rsidRDefault="00837325" w:rsidP="006E1507">
            <w:pPr>
              <w:pStyle w:val="ListBullet"/>
              <w:contextualSpacing w:val="0"/>
            </w:pPr>
            <w:r>
              <w:t>K</w:t>
            </w:r>
            <w:r w:rsidR="00EC47B1">
              <w:t>nowledge</w:t>
            </w:r>
          </w:p>
          <w:p w14:paraId="2B41960F" w14:textId="005C5516" w:rsidR="00837325" w:rsidRPr="006E1507" w:rsidRDefault="00837325" w:rsidP="006E1507">
            <w:pPr>
              <w:pStyle w:val="ListBullet"/>
              <w:contextualSpacing w:val="0"/>
            </w:pPr>
            <w:r>
              <w:t>Customer Care Executive Course Completed</w:t>
            </w:r>
          </w:p>
          <w:p w14:paraId="259B1D3F" w14:textId="005C5516" w:rsidR="001F4E6D" w:rsidRPr="006E1507" w:rsidRDefault="00EC47B1" w:rsidP="006E1507">
            <w:pPr>
              <w:pStyle w:val="ListBullet"/>
              <w:contextualSpacing w:val="0"/>
            </w:pPr>
            <w:r>
              <w:t>Patience</w:t>
            </w:r>
          </w:p>
        </w:tc>
        <w:tc>
          <w:tcPr>
            <w:tcW w:w="4675" w:type="dxa"/>
            <w:tcMar>
              <w:left w:w="360" w:type="dxa"/>
            </w:tcMar>
          </w:tcPr>
          <w:p w14:paraId="4ABDB71A" w14:textId="3EA9108A" w:rsidR="003A0632" w:rsidRPr="006E1507" w:rsidRDefault="00EC47B1" w:rsidP="006E1507">
            <w:pPr>
              <w:pStyle w:val="ListBullet"/>
              <w:contextualSpacing w:val="0"/>
            </w:pPr>
            <w:r>
              <w:t>Honesty</w:t>
            </w:r>
          </w:p>
          <w:p w14:paraId="6B2649A4" w14:textId="0A8DB130" w:rsidR="001E3120" w:rsidRPr="006E1507" w:rsidRDefault="00EC47B1" w:rsidP="006E1507">
            <w:pPr>
              <w:pStyle w:val="ListBullet"/>
              <w:contextualSpacing w:val="0"/>
            </w:pPr>
            <w:r>
              <w:t>Internet Researcher</w:t>
            </w:r>
          </w:p>
          <w:p w14:paraId="36E419AE" w14:textId="6D767D7D" w:rsidR="001E3120" w:rsidRPr="006E1507" w:rsidRDefault="00EC47B1" w:rsidP="006E1507">
            <w:pPr>
              <w:pStyle w:val="ListBullet"/>
              <w:contextualSpacing w:val="0"/>
            </w:pPr>
            <w:r>
              <w:t>Highly dedicated</w:t>
            </w:r>
          </w:p>
        </w:tc>
      </w:tr>
    </w:tbl>
    <w:sdt>
      <w:sdtPr>
        <w:alias w:val="Activities:"/>
        <w:tag w:val="Activities:"/>
        <w:id w:val="1223332893"/>
        <w:placeholder>
          <w:docPart w:val="8288BC3452734C03B1A9C36FC103BF14"/>
        </w:placeholder>
        <w:temporary/>
        <w:showingPlcHdr/>
        <w15:appearance w15:val="hidden"/>
      </w:sdtPr>
      <w:sdtContent>
        <w:p w14:paraId="65BF8076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7EB023D4" w14:textId="19E0C3FF" w:rsidR="00B51D1B" w:rsidRDefault="00EC47B1" w:rsidP="006E1507">
      <w:r>
        <w:t xml:space="preserve">My hobby is learning to things in online and </w:t>
      </w:r>
      <w:r w:rsidR="0000464A">
        <w:t>offline platform</w:t>
      </w:r>
      <w:r>
        <w:t xml:space="preserve">, I am certified with Computer </w:t>
      </w:r>
      <w:r w:rsidR="00485E98">
        <w:t>skills (</w:t>
      </w:r>
      <w:r>
        <w:t xml:space="preserve">BASIC WITH ADVANCED EXCEL) and I prefer </w:t>
      </w:r>
      <w:r w:rsidR="0000464A">
        <w:t>researching in internet which topic I prefer.</w:t>
      </w:r>
    </w:p>
    <w:p w14:paraId="016D97F8" w14:textId="65D34423" w:rsidR="0000464A" w:rsidRDefault="0000464A" w:rsidP="006E1507">
      <w:pPr>
        <w:rPr>
          <w:b/>
          <w:bCs/>
          <w:u w:val="single"/>
        </w:rPr>
      </w:pPr>
      <w:r w:rsidRPr="0000464A">
        <w:rPr>
          <w:b/>
          <w:bCs/>
          <w:u w:val="single"/>
        </w:rPr>
        <w:t>DECLARATION</w:t>
      </w:r>
    </w:p>
    <w:p w14:paraId="74E9DC5C" w14:textId="19BA9F46" w:rsidR="0000464A" w:rsidRDefault="0000464A" w:rsidP="006E1507">
      <w:r>
        <w:t>I do hereby declare that all the given information is true about myself.</w:t>
      </w:r>
    </w:p>
    <w:p w14:paraId="286575FB" w14:textId="6DB2D2FC" w:rsidR="0000464A" w:rsidRDefault="0000464A" w:rsidP="006E1507">
      <w:r>
        <w:t>DATE –</w:t>
      </w:r>
    </w:p>
    <w:p w14:paraId="01A2A611" w14:textId="54A6AFF6" w:rsidR="0000464A" w:rsidRDefault="0000464A" w:rsidP="006E1507">
      <w:r>
        <w:t>PLACE –</w:t>
      </w:r>
      <w:r w:rsidR="00E41E00">
        <w:t>Howrah</w:t>
      </w:r>
    </w:p>
    <w:p w14:paraId="7A90DC30" w14:textId="250A7845" w:rsidR="0000464A" w:rsidRPr="0000464A" w:rsidRDefault="0000464A" w:rsidP="0000464A">
      <w:pPr>
        <w:jc w:val="right"/>
      </w:pPr>
      <w:r>
        <w:t>(Subhadeep Patra)</w:t>
      </w:r>
    </w:p>
    <w:p w14:paraId="30612B63" w14:textId="77777777" w:rsidR="0000464A" w:rsidRPr="006E1507" w:rsidRDefault="0000464A" w:rsidP="006E1507"/>
    <w:sectPr w:rsidR="0000464A" w:rsidRPr="006E1507" w:rsidSect="0000464A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28C1" w14:textId="77777777" w:rsidR="00622B21" w:rsidRDefault="00622B21" w:rsidP="0068194B">
      <w:r>
        <w:separator/>
      </w:r>
    </w:p>
    <w:p w14:paraId="40F641F7" w14:textId="77777777" w:rsidR="00622B21" w:rsidRDefault="00622B21"/>
    <w:p w14:paraId="424D7001" w14:textId="77777777" w:rsidR="00622B21" w:rsidRDefault="00622B21"/>
  </w:endnote>
  <w:endnote w:type="continuationSeparator" w:id="0">
    <w:p w14:paraId="284D40ED" w14:textId="77777777" w:rsidR="00622B21" w:rsidRDefault="00622B21" w:rsidP="0068194B">
      <w:r>
        <w:continuationSeparator/>
      </w:r>
    </w:p>
    <w:p w14:paraId="36C083DD" w14:textId="77777777" w:rsidR="00622B21" w:rsidRDefault="00622B21"/>
    <w:p w14:paraId="128F7EDE" w14:textId="77777777" w:rsidR="00622B21" w:rsidRDefault="00622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6A05B" w14:textId="77777777" w:rsidR="00FB71E5" w:rsidRDefault="00FB71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BDFE" w14:textId="77777777" w:rsidR="00622B21" w:rsidRDefault="00622B21" w:rsidP="0068194B">
      <w:r>
        <w:separator/>
      </w:r>
    </w:p>
    <w:p w14:paraId="187E87A7" w14:textId="77777777" w:rsidR="00622B21" w:rsidRDefault="00622B21"/>
    <w:p w14:paraId="4926C4FE" w14:textId="77777777" w:rsidR="00622B21" w:rsidRDefault="00622B21"/>
  </w:footnote>
  <w:footnote w:type="continuationSeparator" w:id="0">
    <w:p w14:paraId="57DFD424" w14:textId="77777777" w:rsidR="00622B21" w:rsidRDefault="00622B21" w:rsidP="0068194B">
      <w:r>
        <w:continuationSeparator/>
      </w:r>
    </w:p>
    <w:p w14:paraId="40DA5CFE" w14:textId="77777777" w:rsidR="00622B21" w:rsidRDefault="00622B21"/>
    <w:p w14:paraId="142E560A" w14:textId="77777777" w:rsidR="00622B21" w:rsidRDefault="00622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A055" w14:textId="77777777" w:rsidR="00FB71E5" w:rsidRPr="004E01EB" w:rsidRDefault="00FB71E5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4F0665" wp14:editId="4DB502A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B210CB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46204779">
    <w:abstractNumId w:val="9"/>
  </w:num>
  <w:num w:numId="2" w16cid:durableId="572276389">
    <w:abstractNumId w:val="8"/>
  </w:num>
  <w:num w:numId="3" w16cid:durableId="1629049767">
    <w:abstractNumId w:val="7"/>
  </w:num>
  <w:num w:numId="4" w16cid:durableId="772550422">
    <w:abstractNumId w:val="6"/>
  </w:num>
  <w:num w:numId="5" w16cid:durableId="1524316884">
    <w:abstractNumId w:val="10"/>
  </w:num>
  <w:num w:numId="6" w16cid:durableId="1727487088">
    <w:abstractNumId w:val="3"/>
  </w:num>
  <w:num w:numId="7" w16cid:durableId="299388997">
    <w:abstractNumId w:val="11"/>
  </w:num>
  <w:num w:numId="8" w16cid:durableId="759058836">
    <w:abstractNumId w:val="2"/>
  </w:num>
  <w:num w:numId="9" w16cid:durableId="325281156">
    <w:abstractNumId w:val="12"/>
  </w:num>
  <w:num w:numId="10" w16cid:durableId="1557427190">
    <w:abstractNumId w:val="5"/>
  </w:num>
  <w:num w:numId="11" w16cid:durableId="94059313">
    <w:abstractNumId w:val="4"/>
  </w:num>
  <w:num w:numId="12" w16cid:durableId="112943036">
    <w:abstractNumId w:val="1"/>
  </w:num>
  <w:num w:numId="13" w16cid:durableId="6738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2B"/>
    <w:rsid w:val="000001EF"/>
    <w:rsid w:val="0000464A"/>
    <w:rsid w:val="00007322"/>
    <w:rsid w:val="00007728"/>
    <w:rsid w:val="00024584"/>
    <w:rsid w:val="00024730"/>
    <w:rsid w:val="00055E95"/>
    <w:rsid w:val="0007021F"/>
    <w:rsid w:val="000B2BA5"/>
    <w:rsid w:val="000C6881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043A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5E98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2B21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3732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372B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3F76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0E72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327A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679AC"/>
    <w:rsid w:val="00C779DA"/>
    <w:rsid w:val="00C814F7"/>
    <w:rsid w:val="00CA3B56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1E00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7B1"/>
    <w:rsid w:val="00EC4CBF"/>
    <w:rsid w:val="00ED5B72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B71E5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D4BD2"/>
  <w15:chartTrackingRefBased/>
  <w15:docId w15:val="{B49F103D-AB72-4A8E-845F-DB5ED89D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  <w:rPr>
      <w:lang w:val="en-IN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D012D805047B6B0D5005232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76C46-09E9-45E4-BC24-7FFD77B2D763}"/>
      </w:docPartPr>
      <w:docPartBody>
        <w:p w:rsidR="00D51F1C" w:rsidRDefault="00D51F1C">
          <w:pPr>
            <w:pStyle w:val="C18D012D805047B6B0D5005232D04CB3"/>
          </w:pPr>
          <w:r w:rsidRPr="00CF1A49">
            <w:t>·</w:t>
          </w:r>
        </w:p>
      </w:docPartBody>
    </w:docPart>
    <w:docPart>
      <w:docPartPr>
        <w:name w:val="EF63910EB93B41B69537FF65C449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B3EE-D965-4221-8E6D-2B6B855521E3}"/>
      </w:docPartPr>
      <w:docPartBody>
        <w:p w:rsidR="00D51F1C" w:rsidRDefault="00D51F1C">
          <w:pPr>
            <w:pStyle w:val="EF63910EB93B41B69537FF65C44927C0"/>
          </w:pPr>
          <w:r w:rsidRPr="00CF1A49">
            <w:t>Experience</w:t>
          </w:r>
        </w:p>
      </w:docPartBody>
    </w:docPart>
    <w:docPart>
      <w:docPartPr>
        <w:name w:val="3B6DDFF34F2F41B3B0A285C418112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D0C13-CAF1-47AB-9725-FA19A0D6A145}"/>
      </w:docPartPr>
      <w:docPartBody>
        <w:p w:rsidR="00D51F1C" w:rsidRDefault="00D51F1C">
          <w:pPr>
            <w:pStyle w:val="3B6DDFF34F2F41B3B0A285C418112DD1"/>
          </w:pPr>
          <w:r w:rsidRPr="00CF1A49">
            <w:t>Education</w:t>
          </w:r>
        </w:p>
      </w:docPartBody>
    </w:docPart>
    <w:docPart>
      <w:docPartPr>
        <w:name w:val="65A74C892F23446CAEE6FB70A3340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BAF9-C8A3-480E-9FFD-8A6B5C53246B}"/>
      </w:docPartPr>
      <w:docPartBody>
        <w:p w:rsidR="00D51F1C" w:rsidRDefault="00D51F1C">
          <w:pPr>
            <w:pStyle w:val="65A74C892F23446CAEE6FB70A3340A9D"/>
          </w:pPr>
          <w:r w:rsidRPr="00CF1A49">
            <w:t>Skills</w:t>
          </w:r>
        </w:p>
      </w:docPartBody>
    </w:docPart>
    <w:docPart>
      <w:docPartPr>
        <w:name w:val="8288BC3452734C03B1A9C36FC103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B2A5-E953-47ED-98A0-64835F39599D}"/>
      </w:docPartPr>
      <w:docPartBody>
        <w:p w:rsidR="00D51F1C" w:rsidRDefault="00D51F1C">
          <w:pPr>
            <w:pStyle w:val="8288BC3452734C03B1A9C36FC103BF14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1C"/>
    <w:rsid w:val="00025466"/>
    <w:rsid w:val="00AF0928"/>
    <w:rsid w:val="00BD51CE"/>
    <w:rsid w:val="00D5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18D012D805047B6B0D5005232D04CB3">
    <w:name w:val="C18D012D805047B6B0D5005232D04CB3"/>
  </w:style>
  <w:style w:type="paragraph" w:customStyle="1" w:styleId="EF63910EB93B41B69537FF65C44927C0">
    <w:name w:val="EF63910EB93B41B69537FF65C44927C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B6DDFF34F2F41B3B0A285C418112DD1">
    <w:name w:val="3B6DDFF34F2F41B3B0A285C418112DD1"/>
  </w:style>
  <w:style w:type="paragraph" w:customStyle="1" w:styleId="65A74C892F23446CAEE6FB70A3340A9D">
    <w:name w:val="65A74C892F23446CAEE6FB70A3340A9D"/>
  </w:style>
  <w:style w:type="paragraph" w:customStyle="1" w:styleId="8288BC3452734C03B1A9C36FC103BF14">
    <w:name w:val="8288BC3452734C03B1A9C36FC103B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EEAD-43ED-4D89-A6F1-F171FE22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104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&lt;Experience&gt;</vt:lpstr>
      <vt:lpstr>&lt;Education&gt;</vt:lpstr>
      <vt:lpstr>&lt;Skills&gt;</vt:lpstr>
      <vt:lpstr>&lt;Activities&gt;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Subhadeep Patra</dc:creator>
  <cp:keywords/>
  <dc:description/>
  <cp:lastModifiedBy>Subhadeep Patra</cp:lastModifiedBy>
  <cp:revision>7</cp:revision>
  <dcterms:created xsi:type="dcterms:W3CDTF">2020-05-15T03:38:00Z</dcterms:created>
  <dcterms:modified xsi:type="dcterms:W3CDTF">2022-07-16T15:03:00Z</dcterms:modified>
  <cp:category/>
</cp:coreProperties>
</file>